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30A4E" w14:textId="77A4E207" w:rsidR="00C5759F" w:rsidRPr="002A258F" w:rsidRDefault="00C5759F" w:rsidP="002A258F">
      <w:pPr>
        <w:pStyle w:val="Tittel"/>
      </w:pPr>
      <w:r w:rsidRPr="002A258F">
        <w:rPr>
          <w:rStyle w:val="Sterk"/>
          <w:b/>
          <w:bCs w:val="0"/>
        </w:rPr>
        <w:t xml:space="preserve">Protokoll fra AU-møte </w:t>
      </w:r>
      <w:r w:rsidRPr="002A258F">
        <w:rPr>
          <w:rStyle w:val="Sterk"/>
          <w:b/>
          <w:bCs w:val="0"/>
        </w:rPr>
        <w:br/>
        <w:t>i Nordland SV</w:t>
      </w:r>
    </w:p>
    <w:p w14:paraId="69FFAA35" w14:textId="77777777" w:rsidR="00C5759F" w:rsidRDefault="00C5759F" w:rsidP="00C5759F">
      <w:pPr>
        <w:rPr>
          <w:b/>
        </w:rPr>
      </w:pPr>
    </w:p>
    <w:p w14:paraId="1549C0DA" w14:textId="5A35A715" w:rsidR="00C5759F" w:rsidRPr="00CA0B02" w:rsidRDefault="00C5759F" w:rsidP="00C5759F">
      <w:r w:rsidRPr="00CA0B02">
        <w:rPr>
          <w:b/>
        </w:rPr>
        <w:t>Dato:</w:t>
      </w:r>
      <w:r w:rsidRPr="00CA0B02">
        <w:t xml:space="preserve"> </w:t>
      </w:r>
      <w:r>
        <w:t>Mandag 16.mars 2026</w:t>
      </w:r>
      <w:r>
        <w:br/>
      </w:r>
      <w:r w:rsidRPr="00CA0B02">
        <w:rPr>
          <w:b/>
        </w:rPr>
        <w:t>Tid:</w:t>
      </w:r>
      <w:r w:rsidRPr="00CA0B02">
        <w:t xml:space="preserve"> Kl. </w:t>
      </w:r>
      <w:r>
        <w:t>18.00-</w:t>
      </w:r>
      <w:r w:rsidR="00637DA6">
        <w:t>19.35</w:t>
      </w:r>
      <w:r>
        <w:br/>
      </w:r>
      <w:r w:rsidRPr="00CA0B02">
        <w:rPr>
          <w:b/>
        </w:rPr>
        <w:t>Sted:</w:t>
      </w:r>
      <w:r w:rsidRPr="00CA0B02">
        <w:t xml:space="preserve"> </w:t>
      </w:r>
      <w:r>
        <w:t>Zoom</w:t>
      </w:r>
      <w:r w:rsidRPr="00CA0B02">
        <w:t xml:space="preserve"> </w:t>
      </w:r>
    </w:p>
    <w:p w14:paraId="60CBD567" w14:textId="2802A6B6" w:rsidR="00C5759F" w:rsidRPr="00C5759F" w:rsidRDefault="00C5759F" w:rsidP="000440AA">
      <w:pPr>
        <w:spacing w:after="200"/>
      </w:pPr>
      <w:r w:rsidRPr="00CA0B02">
        <w:rPr>
          <w:b/>
        </w:rPr>
        <w:t>Til</w:t>
      </w:r>
      <w:r>
        <w:rPr>
          <w:b/>
        </w:rPr>
        <w:t xml:space="preserve"> </w:t>
      </w:r>
      <w:r w:rsidRPr="00CA0B02">
        <w:rPr>
          <w:b/>
        </w:rPr>
        <w:t>stede:</w:t>
      </w:r>
      <w:r w:rsidRPr="00CA0B02">
        <w:t xml:space="preserve"> </w:t>
      </w:r>
      <w:r w:rsidR="00637DA6" w:rsidRPr="00A44426">
        <w:rPr>
          <w:lang w:val="da-DK" w:eastAsia="nn-NO"/>
        </w:rPr>
        <w:t>Kristian Haukal</w:t>
      </w:r>
      <w:r w:rsidR="00637DA6">
        <w:rPr>
          <w:lang w:val="da-DK" w:eastAsia="nn-NO"/>
        </w:rPr>
        <w:t xml:space="preserve">id, Reinert </w:t>
      </w:r>
      <w:proofErr w:type="spellStart"/>
      <w:r w:rsidR="00637DA6">
        <w:rPr>
          <w:lang w:val="da-DK" w:eastAsia="nn-NO"/>
        </w:rPr>
        <w:t>Aarseth</w:t>
      </w:r>
      <w:proofErr w:type="spellEnd"/>
      <w:r w:rsidR="00637DA6">
        <w:rPr>
          <w:lang w:val="da-DK" w:eastAsia="nn-NO"/>
        </w:rPr>
        <w:t xml:space="preserve">, Aase </w:t>
      </w:r>
      <w:proofErr w:type="spellStart"/>
      <w:r w:rsidR="00637DA6">
        <w:rPr>
          <w:lang w:val="da-DK" w:eastAsia="nn-NO"/>
        </w:rPr>
        <w:t>Refsnes</w:t>
      </w:r>
      <w:proofErr w:type="spellEnd"/>
      <w:r w:rsidR="00637DA6">
        <w:rPr>
          <w:lang w:val="da-DK" w:eastAsia="nn-NO"/>
        </w:rPr>
        <w:t xml:space="preserve">, Kevin </w:t>
      </w:r>
      <w:proofErr w:type="spellStart"/>
      <w:r w:rsidR="00637DA6">
        <w:rPr>
          <w:lang w:val="da-DK" w:eastAsia="nn-NO"/>
        </w:rPr>
        <w:t>Mediå</w:t>
      </w:r>
      <w:proofErr w:type="spellEnd"/>
      <w:r w:rsidR="00637DA6">
        <w:rPr>
          <w:lang w:val="da-DK" w:eastAsia="nn-NO"/>
        </w:rPr>
        <w:t xml:space="preserve">, </w:t>
      </w:r>
      <w:proofErr w:type="spellStart"/>
      <w:r w:rsidR="00637DA6">
        <w:rPr>
          <w:lang w:val="da-DK" w:eastAsia="nn-NO"/>
        </w:rPr>
        <w:t>Ragne</w:t>
      </w:r>
      <w:proofErr w:type="spellEnd"/>
      <w:r w:rsidR="00637DA6">
        <w:rPr>
          <w:lang w:val="da-DK" w:eastAsia="nn-NO"/>
        </w:rPr>
        <w:t xml:space="preserve"> Johnsen </w:t>
      </w:r>
      <w:proofErr w:type="spellStart"/>
      <w:r w:rsidR="00637DA6">
        <w:rPr>
          <w:lang w:val="da-DK" w:eastAsia="nn-NO"/>
        </w:rPr>
        <w:t>Megård</w:t>
      </w:r>
      <w:proofErr w:type="spellEnd"/>
      <w:r w:rsidR="00637DA6">
        <w:rPr>
          <w:lang w:val="da-DK" w:eastAsia="nn-NO"/>
        </w:rPr>
        <w:t xml:space="preserve">, Christian </w:t>
      </w:r>
      <w:proofErr w:type="spellStart"/>
      <w:r w:rsidR="00637DA6">
        <w:rPr>
          <w:lang w:val="da-DK" w:eastAsia="nn-NO"/>
        </w:rPr>
        <w:t>Torset</w:t>
      </w:r>
      <w:proofErr w:type="spellEnd"/>
      <w:r w:rsidR="00637DA6">
        <w:rPr>
          <w:lang w:val="da-DK" w:eastAsia="nn-NO"/>
        </w:rPr>
        <w:t xml:space="preserve">, </w:t>
      </w:r>
      <w:proofErr w:type="spellStart"/>
      <w:r w:rsidR="00637DA6">
        <w:rPr>
          <w:lang w:val="da-DK" w:eastAsia="nn-NO"/>
        </w:rPr>
        <w:t>Åshild</w:t>
      </w:r>
      <w:proofErr w:type="spellEnd"/>
      <w:r w:rsidR="00637DA6">
        <w:rPr>
          <w:lang w:val="da-DK" w:eastAsia="nn-NO"/>
        </w:rPr>
        <w:t xml:space="preserve"> Pettersen og Ina Nyås Moe</w:t>
      </w:r>
    </w:p>
    <w:p w14:paraId="1A986F60" w14:textId="0BDB20FD" w:rsidR="00C5759F" w:rsidRDefault="00C5759F" w:rsidP="00C5759F">
      <w:pPr>
        <w:spacing w:after="200"/>
        <w:rPr>
          <w:b/>
          <w:bCs/>
        </w:rPr>
      </w:pPr>
      <w:r>
        <w:tab/>
      </w:r>
    </w:p>
    <w:p w14:paraId="34DC1BCE" w14:textId="766D791A" w:rsidR="000440AA" w:rsidRDefault="000440AA" w:rsidP="00C5759F">
      <w:pPr>
        <w:pStyle w:val="Overskrift3"/>
      </w:pPr>
      <w:r w:rsidRPr="00483FEE">
        <w:t>Sak 1</w:t>
      </w:r>
      <w:r>
        <w:t>9</w:t>
      </w:r>
      <w:r w:rsidRPr="00483FEE">
        <w:t>/26:</w:t>
      </w:r>
      <w:r w:rsidRPr="00483FEE">
        <w:tab/>
        <w:t>Godkjenning av innkalling, saksliste og protokoll</w:t>
      </w:r>
    </w:p>
    <w:p w14:paraId="7C42C105" w14:textId="77777777" w:rsidR="00C5759F" w:rsidRDefault="00C5759F" w:rsidP="00C5759F">
      <w:pPr>
        <w:spacing w:after="200"/>
      </w:pPr>
      <w:r w:rsidRPr="00483FEE">
        <w:rPr>
          <w:rStyle w:val="s11"/>
          <w:rFonts w:ascii="Arial" w:hAnsi="Arial" w:cs="Arial"/>
          <w:color w:val="000000"/>
        </w:rPr>
        <w:t>Protokoll fra forrige møte ble sendt per e-post etter møtet og er lagt ut</w:t>
      </w:r>
      <w:r w:rsidRPr="00483FEE">
        <w:rPr>
          <w:rStyle w:val="s11"/>
          <w:rFonts w:ascii="Arial" w:hAnsi="Arial" w:cs="Arial"/>
          <w:color w:val="000000"/>
        </w:rPr>
        <w:tab/>
      </w:r>
      <w:r>
        <w:rPr>
          <w:rStyle w:val="s11"/>
          <w:rFonts w:ascii="Arial" w:hAnsi="Arial" w:cs="Arial"/>
          <w:color w:val="000000"/>
        </w:rPr>
        <w:tab/>
      </w:r>
      <w:r>
        <w:rPr>
          <w:rStyle w:val="s11"/>
          <w:rFonts w:ascii="Arial" w:hAnsi="Arial" w:cs="Arial"/>
          <w:color w:val="000000"/>
        </w:rPr>
        <w:tab/>
        <w:t xml:space="preserve">på </w:t>
      </w:r>
      <w:r w:rsidRPr="00483FEE">
        <w:rPr>
          <w:rStyle w:val="s11"/>
          <w:rFonts w:ascii="Arial" w:hAnsi="Arial" w:cs="Arial"/>
          <w:color w:val="000000"/>
        </w:rPr>
        <w:t>nettsiden:</w:t>
      </w:r>
      <w:r w:rsidRPr="00483FEE">
        <w:rPr>
          <w:rStyle w:val="apple-converted-space"/>
          <w:rFonts w:ascii="Arial" w:hAnsi="Arial" w:cs="Arial"/>
          <w:color w:val="000000"/>
        </w:rPr>
        <w:t> </w:t>
      </w:r>
      <w:hyperlink r:id="rId11" w:history="1">
        <w:r w:rsidRPr="00483FEE">
          <w:rPr>
            <w:rStyle w:val="s16"/>
            <w:rFonts w:ascii="Arial" w:hAnsi="Arial" w:cs="Arial"/>
            <w:color w:val="DC0028"/>
            <w:u w:val="single"/>
          </w:rPr>
          <w:t>https://nordland.sv.no/referater-nordland-sv/</w:t>
        </w:r>
      </w:hyperlink>
    </w:p>
    <w:p w14:paraId="00C24874" w14:textId="4A38B349" w:rsidR="00C5759F" w:rsidRDefault="00C5759F" w:rsidP="00C5759F">
      <w:pPr>
        <w:spacing w:after="200"/>
      </w:pPr>
      <w:r w:rsidRPr="00D631D1">
        <w:rPr>
          <w:b/>
          <w:bCs/>
        </w:rPr>
        <w:t>Forslag til vedtak:</w:t>
      </w:r>
      <w:r>
        <w:rPr>
          <w:b/>
          <w:bCs/>
        </w:rPr>
        <w:br/>
      </w:r>
      <w:r>
        <w:t>Innkalling, sakliste og protokoll godkjent</w:t>
      </w:r>
    </w:p>
    <w:p w14:paraId="38623C58" w14:textId="77777777" w:rsidR="00C5759F" w:rsidRDefault="00C5759F" w:rsidP="00C5759F">
      <w:r w:rsidRPr="009576C9">
        <w:rPr>
          <w:b/>
          <w:bCs/>
        </w:rPr>
        <w:t>Vedtak</w:t>
      </w:r>
      <w:r>
        <w:rPr>
          <w:b/>
          <w:bCs/>
        </w:rPr>
        <w:t>:</w:t>
      </w:r>
      <w:r w:rsidRPr="00B203F8">
        <w:t xml:space="preserve"> </w:t>
      </w:r>
      <w:r>
        <w:t>Innkalling, sakliste og protokoll godkjent</w:t>
      </w:r>
    </w:p>
    <w:p w14:paraId="7B2387A2" w14:textId="5554C501" w:rsidR="000440AA" w:rsidRPr="00483FEE" w:rsidRDefault="00C5759F" w:rsidP="00C5759F">
      <w:pPr>
        <w:spacing w:after="200"/>
      </w:pPr>
      <w:proofErr w:type="spellStart"/>
      <w:r>
        <w:t>Eventueltsaker</w:t>
      </w:r>
      <w:proofErr w:type="spellEnd"/>
      <w:r>
        <w:t>:</w:t>
      </w:r>
      <w:r w:rsidR="00637DA6">
        <w:t xml:space="preserve"> Ingen</w:t>
      </w:r>
      <w:r w:rsidR="000440AA" w:rsidRPr="00483FEE">
        <w:rPr>
          <w:rStyle w:val="s11"/>
          <w:rFonts w:ascii="Arial" w:hAnsi="Arial" w:cs="Arial"/>
          <w:color w:val="000000"/>
        </w:rPr>
        <w:tab/>
      </w:r>
    </w:p>
    <w:p w14:paraId="1D1744F2" w14:textId="77777777" w:rsidR="000440AA" w:rsidRDefault="000440AA" w:rsidP="00C5759F">
      <w:pPr>
        <w:pStyle w:val="Overskrift3"/>
      </w:pPr>
      <w:r w:rsidRPr="00483FEE">
        <w:t xml:space="preserve">Sak </w:t>
      </w:r>
      <w:r>
        <w:t>20</w:t>
      </w:r>
      <w:r w:rsidRPr="00483FEE">
        <w:t>/26:</w:t>
      </w:r>
      <w:r w:rsidRPr="00483FEE">
        <w:tab/>
        <w:t xml:space="preserve">Korrespondanse </w:t>
      </w:r>
    </w:p>
    <w:p w14:paraId="026B6E43" w14:textId="78E2C9E9" w:rsidR="00637DA6" w:rsidRPr="00637DA6" w:rsidRDefault="00637DA6" w:rsidP="00637DA6">
      <w:pPr>
        <w:rPr>
          <w:lang w:eastAsia="nn-NO"/>
        </w:rPr>
      </w:pPr>
      <w:r>
        <w:rPr>
          <w:lang w:eastAsia="nn-NO"/>
        </w:rPr>
        <w:t>Kristian Haukalid informerte om følgende saker:</w:t>
      </w:r>
    </w:p>
    <w:p w14:paraId="7463CF3F" w14:textId="5FC7DCFD" w:rsidR="001E7016" w:rsidRDefault="000440AA" w:rsidP="000440AA">
      <w:pPr>
        <w:spacing w:after="200"/>
        <w:ind w:left="709" w:hanging="709"/>
      </w:pPr>
      <w:r>
        <w:rPr>
          <w:b/>
          <w:bCs/>
        </w:rPr>
        <w:tab/>
      </w:r>
      <w:r w:rsidR="00637DA6">
        <w:t xml:space="preserve">A) Vi har fått en invitasjon til </w:t>
      </w:r>
      <w:r w:rsidR="00637DA6" w:rsidRPr="00B37728">
        <w:t>Folkets hus</w:t>
      </w:r>
      <w:r w:rsidR="00637DA6">
        <w:t xml:space="preserve"> årsmøte</w:t>
      </w:r>
      <w:r w:rsidR="001E7016">
        <w:br/>
      </w:r>
      <w:r w:rsidR="00637DA6">
        <w:br/>
        <w:t xml:space="preserve">B) Alle i styret </w:t>
      </w:r>
      <w:r w:rsidR="001E7016">
        <w:t xml:space="preserve">skal </w:t>
      </w:r>
      <w:r w:rsidR="00637DA6">
        <w:t xml:space="preserve">nå </w:t>
      </w:r>
      <w:r w:rsidR="001E7016">
        <w:t xml:space="preserve">ha </w:t>
      </w:r>
      <w:r w:rsidR="00637DA6">
        <w:t>fått en e-post om å ta SVs styrekurs</w:t>
      </w:r>
      <w:r w:rsidR="001E7016">
        <w:br/>
      </w:r>
      <w:r w:rsidR="00637DA6">
        <w:br/>
        <w:t xml:space="preserve">C) </w:t>
      </w:r>
      <w:r w:rsidR="001E7016">
        <w:t xml:space="preserve">1.mai: </w:t>
      </w:r>
      <w:r w:rsidR="00637DA6">
        <w:t>Vi har fått en forespørsel av Brønnøy SV om å holde en appell i Brønnøysund 1. mai</w:t>
      </w:r>
      <w:r w:rsidR="00961DC9">
        <w:t>.</w:t>
      </w:r>
      <w:r w:rsidR="001E7016">
        <w:t xml:space="preserve">  </w:t>
      </w:r>
      <w:r w:rsidR="00961DC9">
        <w:t>Kristian Haukalid har mulighet til å holde appeller på Helgeland</w:t>
      </w:r>
      <w:r w:rsidR="001E7016">
        <w:t>. Vi har heller ikke fått noen til å holde appell i Alstahaug, og Kristian lurer på hvem han skal prioritere.</w:t>
      </w:r>
    </w:p>
    <w:p w14:paraId="1F5B108E" w14:textId="3016A24A" w:rsidR="001E7016" w:rsidRPr="00D31698" w:rsidRDefault="001E7016" w:rsidP="000440AA">
      <w:pPr>
        <w:spacing w:after="200"/>
        <w:ind w:left="709" w:hanging="709"/>
      </w:pPr>
      <w:r>
        <w:tab/>
        <w:t>AU ble enige om at Kristian prioriterer Alstahaug siden de er ute etter en hovedtaler. Han vil også se på muligheten til å også holde appell på Nesna og i Leirfjord.</w:t>
      </w:r>
      <w:r>
        <w:br/>
        <w:t>Christian Torset ønsker gjerne å holde appeller flere steder i tillegg til Sortland og øsker at det sendes ut en forespørsel til lokallagene i nærheten.</w:t>
      </w:r>
      <w:r>
        <w:br/>
      </w:r>
      <w:r w:rsidR="00637DA6">
        <w:br/>
        <w:t>D) Årsmøteprotokollen er nå signert</w:t>
      </w:r>
      <w:r w:rsidR="000440AA">
        <w:tab/>
      </w:r>
    </w:p>
    <w:p w14:paraId="0107ED01" w14:textId="77777777" w:rsidR="000440AA" w:rsidRDefault="000440AA" w:rsidP="00C5759F">
      <w:pPr>
        <w:pStyle w:val="Overskrift3"/>
      </w:pPr>
      <w:r w:rsidRPr="00483FEE">
        <w:t xml:space="preserve">Sak </w:t>
      </w:r>
      <w:r>
        <w:t>21</w:t>
      </w:r>
      <w:r w:rsidRPr="00483FEE">
        <w:t>/26:</w:t>
      </w:r>
      <w:r w:rsidRPr="00483FEE">
        <w:tab/>
      </w:r>
      <w:r w:rsidRPr="00D30432">
        <w:t>Saker</w:t>
      </w:r>
      <w:r>
        <w:t>/uttalelser</w:t>
      </w:r>
      <w:r w:rsidRPr="00D30432">
        <w:t xml:space="preserve"> som skal opp i landsstyret</w:t>
      </w:r>
    </w:p>
    <w:p w14:paraId="660B7D7E" w14:textId="60BEC011" w:rsidR="00637DA6" w:rsidRPr="00637DA6" w:rsidRDefault="00E82FE2" w:rsidP="00637DA6">
      <w:pPr>
        <w:rPr>
          <w:rFonts w:cstheme="minorHAnsi"/>
        </w:rPr>
      </w:pPr>
      <w:r>
        <w:rPr>
          <w:b/>
          <w:bCs/>
        </w:rPr>
        <w:t xml:space="preserve">A) </w:t>
      </w:r>
      <w:r w:rsidR="00637DA6" w:rsidRPr="00637DA6">
        <w:rPr>
          <w:b/>
          <w:bCs/>
        </w:rPr>
        <w:t>SVs</w:t>
      </w:r>
      <w:r w:rsidR="00637DA6">
        <w:rPr>
          <w:b/>
          <w:bCs/>
        </w:rPr>
        <w:t xml:space="preserve"> n</w:t>
      </w:r>
      <w:r w:rsidR="00637DA6" w:rsidRPr="00637DA6">
        <w:rPr>
          <w:b/>
          <w:bCs/>
        </w:rPr>
        <w:t>ye strategi:</w:t>
      </w:r>
      <w:r w:rsidR="00637DA6">
        <w:t xml:space="preserve"> </w:t>
      </w:r>
      <w:r w:rsidR="00637DA6">
        <w:br/>
      </w:r>
      <w:r w:rsidR="00637DA6" w:rsidRPr="00637DA6">
        <w:rPr>
          <w:rFonts w:cstheme="minorHAnsi"/>
        </w:rPr>
        <w:t>Sentralstyret har kommet med sin innstilling</w:t>
      </w:r>
      <w:r w:rsidR="00961DC9">
        <w:rPr>
          <w:rFonts w:cstheme="minorHAnsi"/>
        </w:rPr>
        <w:t xml:space="preserve">. </w:t>
      </w:r>
    </w:p>
    <w:p w14:paraId="0CD49D82" w14:textId="0492E278" w:rsidR="00637DA6" w:rsidRPr="00637DA6" w:rsidRDefault="00637DA6" w:rsidP="00637DA6">
      <w:pPr>
        <w:rPr>
          <w:rFonts w:cstheme="minorHAnsi"/>
        </w:rPr>
      </w:pPr>
      <w:r w:rsidRPr="00637DA6">
        <w:rPr>
          <w:rFonts w:cstheme="minorHAnsi"/>
        </w:rPr>
        <w:t>Aase Refsnes kom med forslag til tre endringsforsla</w:t>
      </w:r>
      <w:r w:rsidR="00961DC9">
        <w:rPr>
          <w:rFonts w:cstheme="minorHAnsi"/>
        </w:rPr>
        <w:t xml:space="preserve">g til </w:t>
      </w:r>
      <w:r w:rsidR="001E7016">
        <w:rPr>
          <w:rFonts w:cstheme="minorHAnsi"/>
        </w:rPr>
        <w:t>innstillingen</w:t>
      </w:r>
      <w:r w:rsidR="00961DC9">
        <w:rPr>
          <w:rFonts w:cstheme="minorHAnsi"/>
        </w:rPr>
        <w:t>:</w:t>
      </w:r>
    </w:p>
    <w:p w14:paraId="59D35DB1" w14:textId="77777777" w:rsidR="00D64193" w:rsidRDefault="00637DA6" w:rsidP="00637DA6">
      <w:pPr>
        <w:pStyle w:val="Listeavsnitt"/>
        <w:numPr>
          <w:ilvl w:val="0"/>
          <w:numId w:val="4"/>
        </w:numPr>
        <w:rPr>
          <w:rFonts w:cstheme="minorHAnsi"/>
        </w:rPr>
      </w:pPr>
      <w:r w:rsidRPr="00D64193">
        <w:rPr>
          <w:rFonts w:cstheme="minorHAnsi"/>
        </w:rPr>
        <w:lastRenderedPageBreak/>
        <w:t>Endring linje 98: Sikre muligheten for at kommunene har mulighet til å øke bemanning i skole, barnehager og eldreomsorg.</w:t>
      </w:r>
    </w:p>
    <w:p w14:paraId="76E31F2E" w14:textId="77777777" w:rsidR="00D64193" w:rsidRDefault="00637DA6" w:rsidP="00637DA6">
      <w:pPr>
        <w:pStyle w:val="Listeavsnitt"/>
        <w:numPr>
          <w:ilvl w:val="0"/>
          <w:numId w:val="4"/>
        </w:numPr>
        <w:rPr>
          <w:rFonts w:cstheme="minorHAnsi"/>
        </w:rPr>
      </w:pPr>
      <w:r w:rsidRPr="00D64193">
        <w:rPr>
          <w:rFonts w:cstheme="minorHAnsi"/>
        </w:rPr>
        <w:t>Endring linje 99: Et helhetlig kompetanseløft for å sikre at alle barnehagebarn møter kvalifiserte ansatte</w:t>
      </w:r>
    </w:p>
    <w:p w14:paraId="286C44DB" w14:textId="12378482" w:rsidR="00637DA6" w:rsidRPr="00D64193" w:rsidRDefault="00637DA6" w:rsidP="00637DA6">
      <w:pPr>
        <w:pStyle w:val="Listeavsnitt"/>
        <w:numPr>
          <w:ilvl w:val="0"/>
          <w:numId w:val="4"/>
        </w:numPr>
        <w:rPr>
          <w:rFonts w:cstheme="minorHAnsi"/>
        </w:rPr>
      </w:pPr>
      <w:r w:rsidRPr="00D64193">
        <w:rPr>
          <w:rFonts w:cstheme="minorHAnsi"/>
        </w:rPr>
        <w:t>Endring punkt 114 om næring. Setningen er lang og kronglete og burde skrives på en annen måte.</w:t>
      </w:r>
    </w:p>
    <w:p w14:paraId="4983CC05" w14:textId="77777777" w:rsidR="00D64193" w:rsidRDefault="00637DA6" w:rsidP="00637DA6">
      <w:pPr>
        <w:rPr>
          <w:rFonts w:cstheme="minorHAnsi"/>
        </w:rPr>
      </w:pPr>
      <w:r w:rsidRPr="00637DA6">
        <w:rPr>
          <w:rFonts w:cstheme="minorHAnsi"/>
        </w:rPr>
        <w:t xml:space="preserve">Kevin </w:t>
      </w:r>
      <w:proofErr w:type="spellStart"/>
      <w:r w:rsidRPr="00637DA6">
        <w:rPr>
          <w:rFonts w:cstheme="minorHAnsi"/>
        </w:rPr>
        <w:t>Mediå</w:t>
      </w:r>
      <w:proofErr w:type="spellEnd"/>
      <w:r w:rsidRPr="00637DA6">
        <w:rPr>
          <w:rFonts w:cstheme="minorHAnsi"/>
        </w:rPr>
        <w:t xml:space="preserve"> kom med følgende endringsforslag:</w:t>
      </w:r>
    </w:p>
    <w:p w14:paraId="5A132AE7" w14:textId="611F6A2B" w:rsidR="00D64193" w:rsidRDefault="00637DA6" w:rsidP="00637DA6">
      <w:pPr>
        <w:pStyle w:val="Listeavsnitt"/>
        <w:numPr>
          <w:ilvl w:val="0"/>
          <w:numId w:val="5"/>
        </w:numPr>
        <w:rPr>
          <w:rFonts w:cstheme="minorHAnsi"/>
        </w:rPr>
      </w:pPr>
      <w:r w:rsidRPr="00D64193">
        <w:rPr>
          <w:rFonts w:cstheme="minorHAnsi"/>
        </w:rPr>
        <w:t>Linje 97, 98 og 99</w:t>
      </w:r>
      <w:r w:rsidR="00961DC9">
        <w:rPr>
          <w:rFonts w:cstheme="minorHAnsi"/>
        </w:rPr>
        <w:t xml:space="preserve"> a</w:t>
      </w:r>
      <w:r w:rsidRPr="00D64193">
        <w:rPr>
          <w:rFonts w:cstheme="minorHAnsi"/>
        </w:rPr>
        <w:t>v</w:t>
      </w:r>
      <w:r w:rsidR="00961DC9">
        <w:rPr>
          <w:rFonts w:cstheme="minorHAnsi"/>
        </w:rPr>
        <w:t>sl</w:t>
      </w:r>
      <w:r w:rsidRPr="00D64193">
        <w:rPr>
          <w:rFonts w:cstheme="minorHAnsi"/>
        </w:rPr>
        <w:t>uttes med mindre</w:t>
      </w:r>
      <w:r w:rsidR="00961DC9">
        <w:rPr>
          <w:rFonts w:cstheme="minorHAnsi"/>
        </w:rPr>
        <w:t xml:space="preserve"> byråkrati</w:t>
      </w:r>
      <w:r w:rsidRPr="00D64193">
        <w:rPr>
          <w:rFonts w:cstheme="minorHAnsi"/>
        </w:rPr>
        <w:t xml:space="preserve"> for de ansa</w:t>
      </w:r>
      <w:r w:rsidR="00961DC9">
        <w:rPr>
          <w:rFonts w:cstheme="minorHAnsi"/>
        </w:rPr>
        <w:t>t</w:t>
      </w:r>
      <w:r w:rsidRPr="00D64193">
        <w:rPr>
          <w:rFonts w:cstheme="minorHAnsi"/>
        </w:rPr>
        <w:t xml:space="preserve">te. </w:t>
      </w:r>
      <w:r w:rsidR="00961DC9">
        <w:rPr>
          <w:rFonts w:cstheme="minorHAnsi"/>
        </w:rPr>
        <w:t xml:space="preserve">Her burde det ha </w:t>
      </w:r>
      <w:r w:rsidRPr="00D64193">
        <w:rPr>
          <w:rFonts w:cstheme="minorHAnsi"/>
        </w:rPr>
        <w:t xml:space="preserve">vært et eget punkt for </w:t>
      </w:r>
      <w:r w:rsidR="00961DC9">
        <w:rPr>
          <w:rFonts w:cstheme="minorHAnsi"/>
        </w:rPr>
        <w:t xml:space="preserve">hvordan folk kan få en bedre </w:t>
      </w:r>
      <w:r w:rsidRPr="00D64193">
        <w:rPr>
          <w:rFonts w:cstheme="minorHAnsi"/>
        </w:rPr>
        <w:t>hverdag</w:t>
      </w:r>
    </w:p>
    <w:p w14:paraId="6B346523" w14:textId="3EF107FF" w:rsidR="00E82FE2" w:rsidRPr="00797680" w:rsidRDefault="00637DA6" w:rsidP="00E82FE2">
      <w:pPr>
        <w:pStyle w:val="Listeavsnitt"/>
        <w:numPr>
          <w:ilvl w:val="0"/>
          <w:numId w:val="5"/>
        </w:numPr>
        <w:rPr>
          <w:rFonts w:cstheme="minorHAnsi"/>
        </w:rPr>
      </w:pPr>
      <w:r w:rsidRPr="00D64193">
        <w:rPr>
          <w:rFonts w:cstheme="minorHAnsi"/>
        </w:rPr>
        <w:t>Linje 97 om at barn og unge skal ha det bra og ha gode liv: burde ha vært mer konkret.</w:t>
      </w:r>
    </w:p>
    <w:p w14:paraId="6CB1F4B3" w14:textId="77777777" w:rsidR="00E82FE2" w:rsidRDefault="00D64193" w:rsidP="00637DA6">
      <w:pPr>
        <w:rPr>
          <w:rFonts w:cstheme="minorHAnsi"/>
        </w:rPr>
      </w:pPr>
      <w:r>
        <w:rPr>
          <w:rFonts w:cstheme="minorHAnsi"/>
        </w:rPr>
        <w:t xml:space="preserve">Christian Torset </w:t>
      </w:r>
      <w:r w:rsidR="00E82FE2">
        <w:rPr>
          <w:rFonts w:cstheme="minorHAnsi"/>
        </w:rPr>
        <w:t>kom med følgende forslag:</w:t>
      </w:r>
    </w:p>
    <w:p w14:paraId="119AF9DF" w14:textId="558CD0FB" w:rsidR="00943E2D" w:rsidRPr="00E82FE2" w:rsidRDefault="00943E2D" w:rsidP="00E82FE2">
      <w:pPr>
        <w:pStyle w:val="Listeavsnitt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V</w:t>
      </w:r>
      <w:r w:rsidRPr="00943E2D">
        <w:rPr>
          <w:rFonts w:cstheme="minorHAnsi"/>
        </w:rPr>
        <w:t>i som parti bør bli flinkere å kommunisere</w:t>
      </w:r>
      <w:r>
        <w:rPr>
          <w:rFonts w:cstheme="minorHAnsi"/>
        </w:rPr>
        <w:t>. S</w:t>
      </w:r>
      <w:r w:rsidRPr="00943E2D">
        <w:rPr>
          <w:rFonts w:cstheme="minorHAnsi"/>
        </w:rPr>
        <w:t>trategidokumentet bør inneholde enkle regler for dette, f</w:t>
      </w:r>
      <w:r>
        <w:rPr>
          <w:rFonts w:cstheme="minorHAnsi"/>
        </w:rPr>
        <w:t>.</w:t>
      </w:r>
      <w:r w:rsidRPr="00943E2D">
        <w:rPr>
          <w:rFonts w:cstheme="minorHAnsi"/>
        </w:rPr>
        <w:t>eks</w:t>
      </w:r>
      <w:r>
        <w:rPr>
          <w:rFonts w:cstheme="minorHAnsi"/>
        </w:rPr>
        <w:t>.</w:t>
      </w:r>
      <w:r w:rsidRPr="00943E2D">
        <w:rPr>
          <w:rFonts w:cstheme="minorHAnsi"/>
        </w:rPr>
        <w:t xml:space="preserve"> å ikke angripe enkeltgrupper</w:t>
      </w:r>
      <w:r>
        <w:rPr>
          <w:rFonts w:cstheme="minorHAnsi"/>
        </w:rPr>
        <w:t xml:space="preserve"> </w:t>
      </w:r>
      <w:r w:rsidRPr="00943E2D">
        <w:rPr>
          <w:rFonts w:cstheme="minorHAnsi"/>
        </w:rPr>
        <w:t>som f</w:t>
      </w:r>
      <w:r>
        <w:rPr>
          <w:rFonts w:cstheme="minorHAnsi"/>
        </w:rPr>
        <w:t>.</w:t>
      </w:r>
      <w:r w:rsidRPr="00943E2D">
        <w:rPr>
          <w:rFonts w:cstheme="minorHAnsi"/>
        </w:rPr>
        <w:t>eks</w:t>
      </w:r>
      <w:r>
        <w:rPr>
          <w:rFonts w:cstheme="minorHAnsi"/>
        </w:rPr>
        <w:t>.</w:t>
      </w:r>
      <w:r w:rsidRPr="00943E2D">
        <w:rPr>
          <w:rFonts w:cstheme="minorHAnsi"/>
        </w:rPr>
        <w:t xml:space="preserve"> menn i femtiårene som går på ski</w:t>
      </w:r>
      <w:r>
        <w:rPr>
          <w:rFonts w:cstheme="minorHAnsi"/>
        </w:rPr>
        <w:t xml:space="preserve"> </w:t>
      </w:r>
      <w:r w:rsidRPr="00943E2D">
        <w:rPr>
          <w:rFonts w:cstheme="minorHAnsi"/>
        </w:rPr>
        <w:t>og bli flinkere til å eie våre seiere.</w:t>
      </w:r>
    </w:p>
    <w:p w14:paraId="7C9061B0" w14:textId="694DFA9F" w:rsidR="00637DA6" w:rsidRPr="00961DC9" w:rsidRDefault="00961DC9" w:rsidP="001E7016">
      <w:r w:rsidRPr="00961DC9">
        <w:t xml:space="preserve">Åshild Pettersen og Kristian Haukalid har gjort noen endringer i dokumentet som Nordland SVs årsmøte behandlet </w:t>
      </w:r>
      <w:proofErr w:type="spellStart"/>
      <w:r w:rsidRPr="00961DC9">
        <w:t>ifm</w:t>
      </w:r>
      <w:proofErr w:type="spellEnd"/>
      <w:r w:rsidRPr="00961DC9">
        <w:t xml:space="preserve"> strategidebatten.</w:t>
      </w:r>
      <w:r>
        <w:t xml:space="preserve"> </w:t>
      </w:r>
      <w:r w:rsidR="00D64193" w:rsidRPr="001E7016">
        <w:rPr>
          <w:rFonts w:cstheme="minorHAnsi"/>
        </w:rPr>
        <w:t xml:space="preserve">Under landsstyret vil de </w:t>
      </w:r>
      <w:proofErr w:type="gramStart"/>
      <w:r w:rsidR="00D64193" w:rsidRPr="001E7016">
        <w:rPr>
          <w:rFonts w:cstheme="minorHAnsi"/>
        </w:rPr>
        <w:t>fokusere</w:t>
      </w:r>
      <w:proofErr w:type="gramEnd"/>
      <w:r w:rsidR="00D64193" w:rsidRPr="001E7016">
        <w:rPr>
          <w:rFonts w:cstheme="minorHAnsi"/>
        </w:rPr>
        <w:t xml:space="preserve"> på de sakene som årsmøtet var mest opptatt av å få fram, og vil bruke innholdet i dokumentet </w:t>
      </w:r>
      <w:proofErr w:type="spellStart"/>
      <w:r w:rsidR="00D64193" w:rsidRPr="001E7016">
        <w:rPr>
          <w:rFonts w:cstheme="minorHAnsi"/>
        </w:rPr>
        <w:t>ifm</w:t>
      </w:r>
      <w:proofErr w:type="spellEnd"/>
      <w:r w:rsidR="00D64193" w:rsidRPr="001E7016">
        <w:rPr>
          <w:rFonts w:cstheme="minorHAnsi"/>
        </w:rPr>
        <w:t xml:space="preserve"> forhandlingene.</w:t>
      </w:r>
    </w:p>
    <w:p w14:paraId="13931DA1" w14:textId="2B2A72F3" w:rsidR="00D64193" w:rsidRDefault="00D64193" w:rsidP="00D64193">
      <w:r w:rsidRPr="00D64193">
        <w:rPr>
          <w:b/>
          <w:bCs/>
        </w:rPr>
        <w:t>Vedtak:</w:t>
      </w:r>
      <w:r>
        <w:t xml:space="preserve"> Åshild og Kristian tar med seg innspillene</w:t>
      </w:r>
      <w:r w:rsidR="00961DC9">
        <w:t xml:space="preserve"> fra AU</w:t>
      </w:r>
      <w:r>
        <w:t xml:space="preserve"> og jobber videre med strategidokumentet som ble behandlet av årsmøtet. Dette sendes til en e-postbehandling i fylkesstyret. </w:t>
      </w:r>
    </w:p>
    <w:p w14:paraId="65D37C89" w14:textId="78279E17" w:rsidR="00E82FE2" w:rsidRPr="00E82FE2" w:rsidRDefault="00E82FE2" w:rsidP="00D64193">
      <w:pPr>
        <w:rPr>
          <w:b/>
          <w:bCs/>
        </w:rPr>
      </w:pPr>
      <w:r w:rsidRPr="00E82FE2">
        <w:rPr>
          <w:b/>
          <w:bCs/>
        </w:rPr>
        <w:t>B)</w:t>
      </w:r>
      <w:r>
        <w:rPr>
          <w:b/>
          <w:bCs/>
        </w:rPr>
        <w:t xml:space="preserve"> PCI-saken</w:t>
      </w:r>
    </w:p>
    <w:p w14:paraId="11C14861" w14:textId="77777777" w:rsidR="00E82FE2" w:rsidRDefault="00D64193" w:rsidP="00E82FE2">
      <w:pPr>
        <w:rPr>
          <w:rFonts w:cstheme="minorHAnsi"/>
          <w:b/>
          <w:bCs/>
        </w:rPr>
      </w:pPr>
      <w:r>
        <w:t xml:space="preserve">Kristian orienterte </w:t>
      </w:r>
      <w:r w:rsidR="00E82FE2">
        <w:t>o</w:t>
      </w:r>
      <w:r>
        <w:t xml:space="preserve">m at </w:t>
      </w:r>
      <w:r w:rsidR="00E82FE2">
        <w:t>landsstyremedlemmene</w:t>
      </w:r>
      <w:r>
        <w:t xml:space="preserve"> vil ta</w:t>
      </w:r>
      <w:r w:rsidR="00E82FE2">
        <w:t xml:space="preserve"> opp PCI-saken </w:t>
      </w:r>
      <w:proofErr w:type="spellStart"/>
      <w:r w:rsidR="00E82FE2">
        <w:t>ifm</w:t>
      </w:r>
      <w:proofErr w:type="spellEnd"/>
      <w:r w:rsidR="00E82FE2">
        <w:t xml:space="preserve"> den politiske situasjonen</w:t>
      </w:r>
      <w:r w:rsidR="00637DA6" w:rsidRPr="00637DA6">
        <w:rPr>
          <w:rFonts w:cstheme="minorHAnsi"/>
          <w:b/>
          <w:bCs/>
        </w:rPr>
        <w:t xml:space="preserve">. </w:t>
      </w:r>
    </w:p>
    <w:p w14:paraId="26BEFC7B" w14:textId="77777777" w:rsidR="00E82FE2" w:rsidRDefault="00E82FE2" w:rsidP="00E82FE2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C) </w:t>
      </w:r>
      <w:r w:rsidR="00637DA6" w:rsidRPr="00E82FE2">
        <w:rPr>
          <w:rFonts w:cstheme="minorHAnsi"/>
          <w:b/>
          <w:bCs/>
        </w:rPr>
        <w:t xml:space="preserve">Revisjon av organisasjonserklæringen. </w:t>
      </w:r>
    </w:p>
    <w:p w14:paraId="7AD962CC" w14:textId="4BF329C5" w:rsidR="00637DA6" w:rsidRDefault="00E82FE2" w:rsidP="00E82FE2">
      <w:pPr>
        <w:rPr>
          <w:rFonts w:cstheme="minorHAnsi"/>
        </w:rPr>
      </w:pPr>
      <w:r w:rsidRPr="00E82FE2">
        <w:rPr>
          <w:rFonts w:cstheme="minorHAnsi"/>
        </w:rPr>
        <w:t>Erklæringen skal</w:t>
      </w:r>
      <w:r w:rsidR="00637DA6" w:rsidRPr="00E82FE2">
        <w:rPr>
          <w:rFonts w:cstheme="minorHAnsi"/>
        </w:rPr>
        <w:t xml:space="preserve"> diskuteres i fylkesstyret etter hvert.</w:t>
      </w:r>
    </w:p>
    <w:p w14:paraId="28AD7CCB" w14:textId="6C2C9535" w:rsidR="00C5759F" w:rsidRPr="00E82FE2" w:rsidRDefault="00E82FE2" w:rsidP="00E82FE2">
      <w:pPr>
        <w:rPr>
          <w:rFonts w:cstheme="minorHAnsi"/>
          <w:b/>
          <w:bCs/>
        </w:rPr>
      </w:pPr>
      <w:r w:rsidRPr="00E82FE2">
        <w:rPr>
          <w:rFonts w:cstheme="minorHAnsi"/>
          <w:b/>
          <w:bCs/>
        </w:rPr>
        <w:t>D) Uttalelser</w:t>
      </w:r>
      <w:r>
        <w:rPr>
          <w:rFonts w:cstheme="minorHAnsi"/>
          <w:b/>
          <w:bCs/>
        </w:rPr>
        <w:br/>
      </w:r>
      <w:r w:rsidR="00637DA6" w:rsidRPr="00E82FE2">
        <w:rPr>
          <w:rFonts w:cstheme="minorHAnsi"/>
        </w:rPr>
        <w:t>Uttalels</w:t>
      </w:r>
      <w:r>
        <w:rPr>
          <w:rFonts w:cstheme="minorHAnsi"/>
        </w:rPr>
        <w:t>ene</w:t>
      </w:r>
      <w:r w:rsidR="00637DA6" w:rsidRPr="00E82FE2">
        <w:rPr>
          <w:rFonts w:cstheme="minorHAnsi"/>
        </w:rPr>
        <w:t xml:space="preserve"> kom på epost </w:t>
      </w:r>
      <w:r>
        <w:rPr>
          <w:rFonts w:cstheme="minorHAnsi"/>
        </w:rPr>
        <w:t>til landsstyret i dag.</w:t>
      </w:r>
    </w:p>
    <w:p w14:paraId="281BF264" w14:textId="6F2B05C9" w:rsidR="000440AA" w:rsidRDefault="000440AA" w:rsidP="00C5759F">
      <w:pPr>
        <w:pStyle w:val="Overskrift3"/>
      </w:pPr>
      <w:r w:rsidRPr="00483FEE">
        <w:t xml:space="preserve">Sak </w:t>
      </w:r>
      <w:r>
        <w:t>22</w:t>
      </w:r>
      <w:r w:rsidRPr="00483FEE">
        <w:t>/26:</w:t>
      </w:r>
      <w:r w:rsidRPr="00483FEE">
        <w:tab/>
      </w:r>
      <w:r>
        <w:t>Forberedelser til</w:t>
      </w:r>
      <w:r w:rsidRPr="00056C0D">
        <w:t xml:space="preserve"> </w:t>
      </w:r>
      <w:r>
        <w:t xml:space="preserve">møtet i </w:t>
      </w:r>
      <w:r w:rsidRPr="00056C0D">
        <w:t>Nord-Norgeforumet</w:t>
      </w:r>
    </w:p>
    <w:p w14:paraId="045AE932" w14:textId="6EE099D8" w:rsidR="00E82FE2" w:rsidRPr="00E82FE2" w:rsidRDefault="00E82FE2" w:rsidP="00E82FE2">
      <w:pPr>
        <w:rPr>
          <w:lang w:eastAsia="nn-NO"/>
        </w:rPr>
      </w:pPr>
      <w:r>
        <w:rPr>
          <w:lang w:eastAsia="nn-NO"/>
        </w:rPr>
        <w:t>AU hadde følgende innspill:</w:t>
      </w:r>
    </w:p>
    <w:p w14:paraId="3D7B6C1A" w14:textId="77777777" w:rsidR="00E82FE2" w:rsidRDefault="00E82FE2" w:rsidP="00E82FE2">
      <w:pPr>
        <w:pStyle w:val="Listeavsnitt"/>
        <w:numPr>
          <w:ilvl w:val="0"/>
          <w:numId w:val="8"/>
        </w:numPr>
        <w:spacing w:after="200"/>
      </w:pPr>
      <w:r>
        <w:t>Strategisaken som skal behandles i landsstyret: Nord-Norge står ikke nevnt selv om det er et eget satsningsområde for SV.</w:t>
      </w:r>
    </w:p>
    <w:p w14:paraId="6C1B78D9" w14:textId="19D6E07C" w:rsidR="00C5759F" w:rsidRPr="00E82FE2" w:rsidRDefault="00E82FE2" w:rsidP="00E82FE2">
      <w:pPr>
        <w:pStyle w:val="Listeavsnitt"/>
        <w:numPr>
          <w:ilvl w:val="0"/>
          <w:numId w:val="8"/>
        </w:numPr>
        <w:spacing w:after="200"/>
      </w:pPr>
      <w:r>
        <w:t>Vi burde spille inn forslag til folk fra Nord-Norge til valgkomiteen til SV sentralt.</w:t>
      </w:r>
    </w:p>
    <w:p w14:paraId="41D182D7" w14:textId="77777777" w:rsidR="000440AA" w:rsidRDefault="000440AA" w:rsidP="00C5759F">
      <w:pPr>
        <w:pStyle w:val="Overskrift3"/>
      </w:pPr>
      <w:r w:rsidRPr="00483FEE">
        <w:t xml:space="preserve">Sak </w:t>
      </w:r>
      <w:r>
        <w:t>23</w:t>
      </w:r>
      <w:r w:rsidRPr="00483FEE">
        <w:t>/26:</w:t>
      </w:r>
      <w:r w:rsidRPr="00483FEE">
        <w:tab/>
      </w:r>
      <w:r w:rsidRPr="00056C0D">
        <w:t>Representantskap- hva har blitt gjort siden sist?</w:t>
      </w:r>
    </w:p>
    <w:p w14:paraId="4A2C8EA9" w14:textId="6F5CAC13" w:rsidR="00C5759F" w:rsidRDefault="000440AA" w:rsidP="00A274F6">
      <w:r w:rsidRPr="00F9382D">
        <w:t>Fylkesleder har laget et forslag til</w:t>
      </w:r>
      <w:r>
        <w:t xml:space="preserve"> retningslinjer for representantskapet</w:t>
      </w:r>
      <w:r w:rsidR="00E82FE2">
        <w:t xml:space="preserve"> </w:t>
      </w:r>
      <w:r w:rsidR="00E82FE2" w:rsidRPr="00E82FE2">
        <w:t xml:space="preserve">basert på hva som ble diskutert på forrige AU-møte. </w:t>
      </w:r>
      <w:r w:rsidR="00B922EA">
        <w:t xml:space="preserve">Det er meningen at den skal revideres av representantskapet </w:t>
      </w:r>
      <w:r w:rsidR="00E82FE2" w:rsidRPr="00E82FE2">
        <w:t xml:space="preserve">når vi er i gang. </w:t>
      </w:r>
      <w:r w:rsidR="00B922EA">
        <w:t xml:space="preserve">Vi vil også </w:t>
      </w:r>
      <w:r w:rsidR="00E82FE2" w:rsidRPr="00E82FE2">
        <w:t>se på hvordan andre fylker gjør det.</w:t>
      </w:r>
      <w:r w:rsidR="00B922EA">
        <w:t xml:space="preserve"> AU var enige om at det ikke </w:t>
      </w:r>
      <w:r w:rsidR="00B922EA">
        <w:lastRenderedPageBreak/>
        <w:t>er fylkesleder som leder representantskapsmøtet og at fylkesleder i stedet skal ha en lyttende rolle.</w:t>
      </w:r>
    </w:p>
    <w:p w14:paraId="7437C787" w14:textId="77777777" w:rsidR="00C5759F" w:rsidRDefault="000440AA" w:rsidP="000440AA">
      <w:pPr>
        <w:spacing w:after="200"/>
        <w:ind w:left="709" w:hanging="709"/>
        <w:rPr>
          <w:b/>
          <w:bCs/>
        </w:rPr>
      </w:pPr>
      <w:r w:rsidRPr="00C5759F">
        <w:rPr>
          <w:rStyle w:val="Overskrift3Tegn"/>
        </w:rPr>
        <w:t>Sak 24/26</w:t>
      </w:r>
      <w:r w:rsidRPr="00C5759F">
        <w:rPr>
          <w:rStyle w:val="Overskrift3Tegn"/>
        </w:rPr>
        <w:tab/>
        <w:t>Mandat til programkomiteen</w:t>
      </w:r>
      <w:r w:rsidRPr="00056C0D">
        <w:rPr>
          <w:b/>
          <w:bCs/>
        </w:rPr>
        <w:t> </w:t>
      </w:r>
    </w:p>
    <w:p w14:paraId="03AEF32B" w14:textId="6E9DC694" w:rsidR="000440AA" w:rsidRDefault="00B922EA" w:rsidP="00B922EA">
      <w:r>
        <w:t>Fylkesleder har laget et forslag til et mandat til programkomiteen. AU-medlemmene kom med flere endringsforslag, og endringene ble gjort i dokumentet under møtet.</w:t>
      </w:r>
    </w:p>
    <w:p w14:paraId="7DC19A01" w14:textId="2D986217" w:rsidR="00D82950" w:rsidRDefault="00D82950" w:rsidP="00B922EA">
      <w:r>
        <w:t>Christian Torset kom med et forslag om at det legges ut en sak på sosiale medier hvor vi ber organisasjoner om å komme med innspill til programkomiteen</w:t>
      </w:r>
      <w:r w:rsidR="00943E2D">
        <w:t>. Han ba også om at vi i neste</w:t>
      </w:r>
      <w:r w:rsidR="00943E2D" w:rsidRPr="00943E2D">
        <w:t xml:space="preserve"> </w:t>
      </w:r>
      <w:proofErr w:type="gramStart"/>
      <w:r w:rsidR="00943E2D" w:rsidRPr="00943E2D">
        <w:t>infomail</w:t>
      </w:r>
      <w:proofErr w:type="gramEnd"/>
      <w:r w:rsidR="00943E2D" w:rsidRPr="00943E2D">
        <w:t xml:space="preserve"> be</w:t>
      </w:r>
      <w:r w:rsidR="00943E2D">
        <w:t>r</w:t>
      </w:r>
      <w:r w:rsidR="00943E2D" w:rsidRPr="00943E2D">
        <w:t xml:space="preserve"> medlemmene om innspill på organisasjoner vi bør lytte til </w:t>
      </w:r>
      <w:proofErr w:type="spellStart"/>
      <w:r w:rsidR="00943E2D" w:rsidRPr="00943E2D">
        <w:t>ifm</w:t>
      </w:r>
      <w:proofErr w:type="spellEnd"/>
      <w:r w:rsidR="00943E2D" w:rsidRPr="00943E2D">
        <w:t xml:space="preserve"> programarbeidet.</w:t>
      </w:r>
    </w:p>
    <w:p w14:paraId="73B4ECFE" w14:textId="777568DD" w:rsidR="00D82950" w:rsidRDefault="00C5759F" w:rsidP="00B922EA">
      <w:r w:rsidRPr="009576C9">
        <w:rPr>
          <w:b/>
          <w:bCs/>
        </w:rPr>
        <w:t>Vedtak</w:t>
      </w:r>
      <w:r>
        <w:rPr>
          <w:b/>
          <w:bCs/>
        </w:rPr>
        <w:t>:</w:t>
      </w:r>
      <w:r w:rsidR="00B922EA">
        <w:t xml:space="preserve"> Forslaget til mandat med korreksjoner sendes til fylkesstyret som gjør det endelige vedtaket. Det nåværende forslaget sendes til programkomiteen som et foreløpig mandat slik at de raskt kan komme i gang</w:t>
      </w:r>
      <w:r w:rsidR="00D82950">
        <w:t xml:space="preserve">. </w:t>
      </w:r>
    </w:p>
    <w:p w14:paraId="4A5B5349" w14:textId="77777777" w:rsidR="00D82950" w:rsidRPr="00B922EA" w:rsidRDefault="00D82950" w:rsidP="00B922EA"/>
    <w:p w14:paraId="493D9B48" w14:textId="77777777" w:rsidR="00C5759F" w:rsidRDefault="000440AA" w:rsidP="000440AA">
      <w:pPr>
        <w:spacing w:after="200"/>
        <w:ind w:left="709" w:hanging="709"/>
        <w:rPr>
          <w:b/>
          <w:bCs/>
        </w:rPr>
      </w:pPr>
      <w:r w:rsidRPr="00C5759F">
        <w:rPr>
          <w:rStyle w:val="Overskrift3Tegn"/>
        </w:rPr>
        <w:t>Sak 25/26</w:t>
      </w:r>
      <w:r w:rsidRPr="00C5759F">
        <w:rPr>
          <w:rStyle w:val="Overskrift3Tegn"/>
        </w:rPr>
        <w:tab/>
        <w:t>Uttalelser fra årsmøtet</w:t>
      </w:r>
      <w:r w:rsidRPr="00056C0D">
        <w:rPr>
          <w:b/>
          <w:bCs/>
        </w:rPr>
        <w:t> </w:t>
      </w:r>
    </w:p>
    <w:p w14:paraId="69B364AD" w14:textId="6AFE5453" w:rsidR="000440AA" w:rsidRDefault="00B922EA" w:rsidP="00C5759F">
      <w:r>
        <w:t>Fylkessekretær har laget en oversikt med s</w:t>
      </w:r>
      <w:r w:rsidR="000440AA">
        <w:t xml:space="preserve">tatus på hva som er </w:t>
      </w:r>
      <w:r w:rsidR="000440AA" w:rsidRPr="00F9382D">
        <w:t>gjor</w:t>
      </w:r>
      <w:r w:rsidR="000440AA">
        <w:t xml:space="preserve">t. </w:t>
      </w:r>
      <w:r>
        <w:t>AU ble bedt om å komme med forslag til hvordan vi skal jobbe videre med uttalelsene fra årsmøtet som vi ikke har gjort noe med.</w:t>
      </w:r>
    </w:p>
    <w:p w14:paraId="05909839" w14:textId="280A71D5" w:rsidR="00B922EA" w:rsidRDefault="00B922EA" w:rsidP="00C5759F">
      <w:r>
        <w:t xml:space="preserve">Christian Torset og Simen </w:t>
      </w:r>
      <w:proofErr w:type="spellStart"/>
      <w:r>
        <w:t>Knutssøn</w:t>
      </w:r>
      <w:proofErr w:type="spellEnd"/>
      <w:r>
        <w:t xml:space="preserve"> jobber videre med uttalelsen om Iran.</w:t>
      </w:r>
    </w:p>
    <w:p w14:paraId="27BE0612" w14:textId="3E378DFA" w:rsidR="00B922EA" w:rsidRDefault="00B922EA" w:rsidP="00C5759F">
      <w:r>
        <w:t xml:space="preserve">Christian Torset foreslo at uttalelsen om </w:t>
      </w:r>
      <w:proofErr w:type="spellStart"/>
      <w:r>
        <w:t>Sjunkhatten</w:t>
      </w:r>
      <w:proofErr w:type="spellEnd"/>
      <w:r>
        <w:t xml:space="preserve"> folkehøgskole sendes inn til revidert nasjonalbudsjett.</w:t>
      </w:r>
    </w:p>
    <w:p w14:paraId="31C14ED4" w14:textId="29ED3126" w:rsidR="00C5759F" w:rsidRPr="00F9382D" w:rsidRDefault="00B922EA" w:rsidP="001E7016">
      <w:r>
        <w:t>AU-medlemmene var enige om at AU burde være på hugget når det gjelder uttalelsene og at lista over uttalelser burde tas opp i ny og ned.</w:t>
      </w:r>
      <w:r w:rsidR="00C5759F">
        <w:tab/>
      </w:r>
    </w:p>
    <w:p w14:paraId="222A398F" w14:textId="77777777" w:rsidR="000440AA" w:rsidRDefault="000440AA" w:rsidP="00C5759F">
      <w:pPr>
        <w:pStyle w:val="Overskrift3"/>
      </w:pPr>
      <w:r w:rsidRPr="00483FEE">
        <w:t xml:space="preserve">Sak </w:t>
      </w:r>
      <w:r>
        <w:t>26</w:t>
      </w:r>
      <w:r w:rsidRPr="00483FEE">
        <w:t>/26</w:t>
      </w:r>
      <w:r w:rsidRPr="00483FEE">
        <w:tab/>
      </w:r>
      <w:r>
        <w:t>Nordland SVs arbeidsplan</w:t>
      </w:r>
    </w:p>
    <w:p w14:paraId="48EEEE54" w14:textId="13D5DAA9" w:rsidR="000440AA" w:rsidRDefault="000440AA" w:rsidP="00C5759F">
      <w:r>
        <w:t xml:space="preserve">Hva bør vi prioritere nå? Hvordan skal vi jobbe med oppgavene i </w:t>
      </w:r>
      <w:r>
        <w:tab/>
        <w:t>arbeidsplanen framover?</w:t>
      </w:r>
    </w:p>
    <w:p w14:paraId="3EBFCC0E" w14:textId="1F1C1C37" w:rsidR="00B922EA" w:rsidRDefault="00797680" w:rsidP="00C5759F">
      <w:r>
        <w:t xml:space="preserve">Christian Torset foreslo at listestilling burde være førsteprioritet. Han har mulighet til å besøke lokallag som har behov for det. </w:t>
      </w:r>
    </w:p>
    <w:p w14:paraId="172F0CF5" w14:textId="0B85000F" w:rsidR="00797680" w:rsidRDefault="00797680" w:rsidP="00C5759F">
      <w:r>
        <w:t>AU var enige om at vi bør ringe lokallagslederne personlig for å høre hvordan det går med listestillingen og lage en oversikt over hvem som har mest behov for hjelp. Vi har flere lokallag som trenger hjelp til å aktivisere medlemmer og rekruttere nye folk til å stå på lista.</w:t>
      </w:r>
    </w:p>
    <w:p w14:paraId="4A292071" w14:textId="3C9C93EE" w:rsidR="00797680" w:rsidRDefault="00797680" w:rsidP="00C5759F">
      <w:r>
        <w:t>Åshild Pettersen, Christian Torset og Kristian Haukalid vil dra til Rødøy for å forsøke å starte opp et lokallag og stille liste der.</w:t>
      </w:r>
    </w:p>
    <w:p w14:paraId="5732EA60" w14:textId="514241C6" w:rsidR="00D82950" w:rsidRDefault="00961DC9" w:rsidP="00A274F6">
      <w:r>
        <w:t xml:space="preserve">Ina Nyås Moe tok opp at det er viktig at alle fylkesstyremedlemmene bidrar og deler oppgavene mellom seg ettersom vi har mye vi skal gjøre. </w:t>
      </w:r>
    </w:p>
    <w:p w14:paraId="1139DC05" w14:textId="3B80CC85" w:rsidR="000440AA" w:rsidRPr="00483FEE" w:rsidRDefault="000440AA" w:rsidP="00C5759F">
      <w:pPr>
        <w:pStyle w:val="Overskrift3"/>
      </w:pPr>
      <w:r w:rsidRPr="00483FEE">
        <w:t xml:space="preserve">Sak </w:t>
      </w:r>
      <w:r>
        <w:t>27</w:t>
      </w:r>
      <w:r w:rsidRPr="00483FEE">
        <w:t>/26</w:t>
      </w:r>
      <w:r w:rsidRPr="00483FEE">
        <w:tab/>
        <w:t>Eventuelt</w:t>
      </w:r>
    </w:p>
    <w:p w14:paraId="259F5AC0" w14:textId="75E21FEB" w:rsidR="00797680" w:rsidRDefault="00797680" w:rsidP="00F5046C">
      <w:r>
        <w:t>Ingen saker til eventuelt</w:t>
      </w:r>
    </w:p>
    <w:p w14:paraId="7F5EFF5D" w14:textId="77777777" w:rsidR="00C5759F" w:rsidRPr="00715A81" w:rsidRDefault="00C5759F" w:rsidP="00C5759F">
      <w:pPr>
        <w:tabs>
          <w:tab w:val="center" w:pos="4536"/>
          <w:tab w:val="right" w:pos="9072"/>
        </w:tabs>
        <w:spacing w:line="240" w:lineRule="auto"/>
        <w:rPr>
          <w:b/>
        </w:rPr>
      </w:pPr>
      <w:r w:rsidRPr="00CA0B02">
        <w:rPr>
          <w:b/>
        </w:rPr>
        <w:t>Referent:</w:t>
      </w:r>
      <w:r>
        <w:rPr>
          <w:b/>
        </w:rPr>
        <w:t xml:space="preserve"> </w:t>
      </w:r>
      <w:r>
        <w:t>Ina Nyås Moe/fylkessekretær i Nordland SV</w:t>
      </w:r>
      <w:r w:rsidRPr="00CA0B02">
        <w:t xml:space="preserve"> </w:t>
      </w:r>
    </w:p>
    <w:p w14:paraId="3A5238EF" w14:textId="77777777" w:rsidR="00C5759F" w:rsidRPr="00F5046C" w:rsidRDefault="00C5759F" w:rsidP="00F5046C"/>
    <w:sectPr w:rsidR="00C5759F" w:rsidRPr="00F5046C" w:rsidSect="003F62F2">
      <w:headerReference w:type="default" r:id="rId12"/>
      <w:footerReference w:type="default" r:id="rId13"/>
      <w:pgSz w:w="11906" w:h="16838"/>
      <w:pgMar w:top="1701" w:right="1418" w:bottom="1418" w:left="1361" w:header="709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A8C05" w14:textId="77777777" w:rsidR="00425174" w:rsidRDefault="00425174" w:rsidP="006770F3">
      <w:pPr>
        <w:spacing w:after="0" w:line="240" w:lineRule="auto"/>
      </w:pPr>
      <w:r>
        <w:separator/>
      </w:r>
    </w:p>
  </w:endnote>
  <w:endnote w:type="continuationSeparator" w:id="0">
    <w:p w14:paraId="0CC3B072" w14:textId="77777777" w:rsidR="00425174" w:rsidRDefault="00425174" w:rsidP="00677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C625A" w14:textId="4EB3893F" w:rsidR="006770F3" w:rsidRPr="00792B95" w:rsidRDefault="002A258F" w:rsidP="00E4587A">
    <w:pPr>
      <w:pStyle w:val="Bunntekst"/>
      <w:tabs>
        <w:tab w:val="clear" w:pos="4536"/>
        <w:tab w:val="clear" w:pos="9072"/>
        <w:tab w:val="right" w:pos="9659"/>
      </w:tabs>
      <w:ind w:left="-709" w:right="-652" w:firstLine="23"/>
      <w:jc w:val="both"/>
      <w:rPr>
        <w:rFonts w:cs="Arial"/>
        <w:color w:val="F04F4C" w:themeColor="accent1"/>
        <w:sz w:val="20"/>
        <w:szCs w:val="20"/>
        <w:lang w:val="nn-NO"/>
      </w:rPr>
    </w:pPr>
    <w:r>
      <w:rPr>
        <w:rFonts w:cs="Arial"/>
        <w:color w:val="F04F4C" w:themeColor="accent1"/>
        <w:sz w:val="20"/>
        <w:szCs w:val="20"/>
        <w:lang w:val="nn-NO"/>
      </w:rPr>
      <w:t>nordland</w:t>
    </w:r>
    <w:r w:rsidR="006770F3" w:rsidRPr="00792B95">
      <w:rPr>
        <w:rFonts w:cs="Arial"/>
        <w:color w:val="F04F4C" w:themeColor="accent1"/>
        <w:sz w:val="20"/>
        <w:szCs w:val="20"/>
        <w:lang w:val="nn-NO"/>
      </w:rPr>
      <w:t>@sv.no | sv.no</w:t>
    </w:r>
    <w:r>
      <w:rPr>
        <w:rFonts w:cs="Arial"/>
        <w:color w:val="F04F4C" w:themeColor="accent1"/>
        <w:sz w:val="20"/>
        <w:szCs w:val="20"/>
        <w:lang w:val="nn-NO"/>
      </w:rPr>
      <w:t>/nordland</w:t>
    </w:r>
    <w:r w:rsidR="006770F3" w:rsidRPr="00792B95">
      <w:rPr>
        <w:rFonts w:cs="Arial"/>
        <w:color w:val="FF0000"/>
        <w:sz w:val="20"/>
        <w:szCs w:val="20"/>
        <w:lang w:val="nn-NO"/>
      </w:rPr>
      <w:tab/>
    </w:r>
    <w:r w:rsidR="006770F3" w:rsidRPr="00792B95">
      <w:rPr>
        <w:rFonts w:cs="Arial"/>
        <w:color w:val="F04F4C" w:themeColor="accent1"/>
        <w:sz w:val="20"/>
        <w:szCs w:val="20"/>
        <w:lang w:val="nn-NO"/>
      </w:rPr>
      <w:fldChar w:fldCharType="begin"/>
    </w:r>
    <w:r w:rsidR="006770F3" w:rsidRPr="00792B95">
      <w:rPr>
        <w:rFonts w:cs="Arial"/>
        <w:color w:val="F04F4C" w:themeColor="accent1"/>
        <w:sz w:val="20"/>
        <w:szCs w:val="20"/>
        <w:lang w:val="nn-NO"/>
      </w:rPr>
      <w:instrText xml:space="preserve"> PAGE   \* MERGEFORMAT </w:instrText>
    </w:r>
    <w:r w:rsidR="006770F3" w:rsidRPr="00792B95">
      <w:rPr>
        <w:rFonts w:cs="Arial"/>
        <w:color w:val="F04F4C" w:themeColor="accent1"/>
        <w:sz w:val="20"/>
        <w:szCs w:val="20"/>
        <w:lang w:val="nn-NO"/>
      </w:rPr>
      <w:fldChar w:fldCharType="separate"/>
    </w:r>
    <w:r w:rsidR="006770F3">
      <w:rPr>
        <w:rFonts w:cs="Arial"/>
        <w:color w:val="F04F4C" w:themeColor="accent1"/>
        <w:sz w:val="20"/>
        <w:szCs w:val="20"/>
        <w:lang w:val="nn-NO"/>
      </w:rPr>
      <w:t>1</w:t>
    </w:r>
    <w:r w:rsidR="006770F3" w:rsidRPr="00792B95">
      <w:rPr>
        <w:rFonts w:cs="Arial"/>
        <w:color w:val="F04F4C" w:themeColor="accent1"/>
        <w:sz w:val="20"/>
        <w:szCs w:val="20"/>
        <w:lang w:val="nn-NO"/>
      </w:rPr>
      <w:fldChar w:fldCharType="end"/>
    </w:r>
  </w:p>
  <w:p w14:paraId="0A55EF31" w14:textId="77777777" w:rsidR="006770F3" w:rsidRPr="006770F3" w:rsidRDefault="006770F3">
    <w:pPr>
      <w:pStyle w:val="Bunntekst"/>
      <w:rPr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8253F" w14:textId="77777777" w:rsidR="00425174" w:rsidRDefault="00425174" w:rsidP="006770F3">
      <w:pPr>
        <w:spacing w:after="0" w:line="240" w:lineRule="auto"/>
      </w:pPr>
      <w:r>
        <w:separator/>
      </w:r>
    </w:p>
  </w:footnote>
  <w:footnote w:type="continuationSeparator" w:id="0">
    <w:p w14:paraId="1BA78F94" w14:textId="77777777" w:rsidR="00425174" w:rsidRDefault="00425174" w:rsidP="00677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D2EF2" w14:textId="77777777" w:rsidR="006770F3" w:rsidRDefault="006770F3">
    <w:pPr>
      <w:pStyle w:val="Top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FAB3771" wp14:editId="067AB68E">
          <wp:simplePos x="0" y="0"/>
          <wp:positionH relativeFrom="page">
            <wp:posOffset>6413500</wp:posOffset>
          </wp:positionH>
          <wp:positionV relativeFrom="page">
            <wp:posOffset>428072</wp:posOffset>
          </wp:positionV>
          <wp:extent cx="730250" cy="434975"/>
          <wp:effectExtent l="0" t="0" r="0" b="3175"/>
          <wp:wrapNone/>
          <wp:docPr id="29" name="Graphic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43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87AC4"/>
    <w:multiLevelType w:val="hybridMultilevel"/>
    <w:tmpl w:val="12D4D5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75C4"/>
    <w:multiLevelType w:val="hybridMultilevel"/>
    <w:tmpl w:val="4738B7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20DEE"/>
    <w:multiLevelType w:val="hybridMultilevel"/>
    <w:tmpl w:val="073AC0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E7FA0"/>
    <w:multiLevelType w:val="hybridMultilevel"/>
    <w:tmpl w:val="070238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974D1"/>
    <w:multiLevelType w:val="hybridMultilevel"/>
    <w:tmpl w:val="AFFA7E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DE757D"/>
    <w:multiLevelType w:val="hybridMultilevel"/>
    <w:tmpl w:val="1FCAF9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614C35"/>
    <w:multiLevelType w:val="hybridMultilevel"/>
    <w:tmpl w:val="7F58F7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C405FE"/>
    <w:multiLevelType w:val="hybridMultilevel"/>
    <w:tmpl w:val="01627B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786878">
    <w:abstractNumId w:val="6"/>
  </w:num>
  <w:num w:numId="2" w16cid:durableId="600382024">
    <w:abstractNumId w:val="7"/>
  </w:num>
  <w:num w:numId="3" w16cid:durableId="1699038700">
    <w:abstractNumId w:val="3"/>
  </w:num>
  <w:num w:numId="4" w16cid:durableId="466705147">
    <w:abstractNumId w:val="1"/>
  </w:num>
  <w:num w:numId="5" w16cid:durableId="388845525">
    <w:abstractNumId w:val="5"/>
  </w:num>
  <w:num w:numId="6" w16cid:durableId="1963918530">
    <w:abstractNumId w:val="2"/>
  </w:num>
  <w:num w:numId="7" w16cid:durableId="888689404">
    <w:abstractNumId w:val="4"/>
  </w:num>
  <w:num w:numId="8" w16cid:durableId="111049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0AA"/>
    <w:rsid w:val="000440AA"/>
    <w:rsid w:val="00135010"/>
    <w:rsid w:val="001E7016"/>
    <w:rsid w:val="0024118E"/>
    <w:rsid w:val="00273169"/>
    <w:rsid w:val="002A258F"/>
    <w:rsid w:val="00374234"/>
    <w:rsid w:val="003D3E34"/>
    <w:rsid w:val="003F62F2"/>
    <w:rsid w:val="00425174"/>
    <w:rsid w:val="00637DA6"/>
    <w:rsid w:val="006756AC"/>
    <w:rsid w:val="006770F3"/>
    <w:rsid w:val="00724A2D"/>
    <w:rsid w:val="00797680"/>
    <w:rsid w:val="00822599"/>
    <w:rsid w:val="00943E2D"/>
    <w:rsid w:val="00961DC9"/>
    <w:rsid w:val="00A274F6"/>
    <w:rsid w:val="00B55231"/>
    <w:rsid w:val="00B649FD"/>
    <w:rsid w:val="00B922EA"/>
    <w:rsid w:val="00BB4784"/>
    <w:rsid w:val="00C333BB"/>
    <w:rsid w:val="00C5759F"/>
    <w:rsid w:val="00CD6981"/>
    <w:rsid w:val="00D64193"/>
    <w:rsid w:val="00D665AB"/>
    <w:rsid w:val="00D82950"/>
    <w:rsid w:val="00E4587A"/>
    <w:rsid w:val="00E66921"/>
    <w:rsid w:val="00E82FE2"/>
    <w:rsid w:val="00E94339"/>
    <w:rsid w:val="00E9469E"/>
    <w:rsid w:val="00F06346"/>
    <w:rsid w:val="00F15F13"/>
    <w:rsid w:val="00F5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52B76"/>
  <w15:chartTrackingRefBased/>
  <w15:docId w15:val="{4E21C561-C1B6-334F-9BFB-4963594E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0440AA"/>
  </w:style>
  <w:style w:type="paragraph" w:styleId="Overskrift1">
    <w:name w:val="heading 1"/>
    <w:basedOn w:val="Undertittel"/>
    <w:next w:val="Normal"/>
    <w:link w:val="Overskrift1Tegn"/>
    <w:uiPriority w:val="9"/>
    <w:qFormat/>
    <w:rsid w:val="00E66921"/>
    <w:pPr>
      <w:outlineLvl w:val="0"/>
    </w:pPr>
  </w:style>
  <w:style w:type="paragraph" w:styleId="Overskrift2">
    <w:name w:val="heading 2"/>
    <w:basedOn w:val="Normal"/>
    <w:next w:val="Normal"/>
    <w:link w:val="Overskrift2Tegn"/>
    <w:uiPriority w:val="9"/>
    <w:qFormat/>
    <w:rsid w:val="00E66921"/>
    <w:pPr>
      <w:spacing w:before="120" w:line="240" w:lineRule="auto"/>
      <w:contextualSpacing/>
      <w:outlineLvl w:val="1"/>
    </w:pPr>
    <w:rPr>
      <w:rFonts w:ascii="Arial" w:eastAsiaTheme="majorEastAsia" w:hAnsi="Arial" w:cstheme="majorBidi"/>
      <w:b/>
      <w:color w:val="F04F4C"/>
      <w:spacing w:val="-16"/>
      <w:kern w:val="28"/>
      <w:sz w:val="40"/>
      <w:szCs w:val="52"/>
      <w:lang w:eastAsia="nn-NO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E66921"/>
    <w:pPr>
      <w:spacing w:before="120" w:line="240" w:lineRule="auto"/>
      <w:contextualSpacing/>
      <w:outlineLvl w:val="2"/>
    </w:pPr>
    <w:rPr>
      <w:rFonts w:ascii="Arial" w:eastAsiaTheme="majorEastAsia" w:hAnsi="Arial" w:cstheme="majorBidi"/>
      <w:b/>
      <w:color w:val="F04F4C"/>
      <w:spacing w:val="-16"/>
      <w:kern w:val="28"/>
      <w:sz w:val="30"/>
      <w:szCs w:val="52"/>
      <w:lang w:eastAsia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rsid w:val="00677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E9469E"/>
  </w:style>
  <w:style w:type="paragraph" w:styleId="Bunntekst">
    <w:name w:val="footer"/>
    <w:basedOn w:val="Normal"/>
    <w:link w:val="BunntekstTegn"/>
    <w:uiPriority w:val="99"/>
    <w:semiHidden/>
    <w:rsid w:val="00677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E9469E"/>
  </w:style>
  <w:style w:type="paragraph" w:styleId="Tittel">
    <w:name w:val="Title"/>
    <w:basedOn w:val="Normal"/>
    <w:next w:val="Normal"/>
    <w:link w:val="TittelTegn"/>
    <w:qFormat/>
    <w:rsid w:val="00E9469E"/>
    <w:pPr>
      <w:spacing w:line="240" w:lineRule="auto"/>
      <w:contextualSpacing/>
    </w:pPr>
    <w:rPr>
      <w:rFonts w:ascii="Arial" w:eastAsiaTheme="majorEastAsia" w:hAnsi="Arial" w:cstheme="majorBidi"/>
      <w:b/>
      <w:color w:val="F04F4C"/>
      <w:spacing w:val="-16"/>
      <w:kern w:val="28"/>
      <w:sz w:val="60"/>
      <w:szCs w:val="52"/>
      <w:lang w:eastAsia="nn-NO"/>
    </w:rPr>
  </w:style>
  <w:style w:type="character" w:customStyle="1" w:styleId="TittelTegn">
    <w:name w:val="Tittel Tegn"/>
    <w:basedOn w:val="Standardskriftforavsnitt"/>
    <w:link w:val="Tittel"/>
    <w:rsid w:val="00E9469E"/>
    <w:rPr>
      <w:rFonts w:ascii="Arial" w:eastAsiaTheme="majorEastAsia" w:hAnsi="Arial" w:cstheme="majorBidi"/>
      <w:b/>
      <w:color w:val="F04F4C"/>
      <w:spacing w:val="-16"/>
      <w:kern w:val="28"/>
      <w:sz w:val="60"/>
      <w:szCs w:val="52"/>
      <w:lang w:eastAsia="nn-NO"/>
    </w:rPr>
  </w:style>
  <w:style w:type="paragraph" w:styleId="INNH1">
    <w:name w:val="toc 1"/>
    <w:basedOn w:val="Normal"/>
    <w:next w:val="Normal"/>
    <w:autoRedefine/>
    <w:uiPriority w:val="39"/>
    <w:rsid w:val="00E66921"/>
    <w:pPr>
      <w:spacing w:after="100"/>
    </w:pPr>
  </w:style>
  <w:style w:type="paragraph" w:styleId="INNH2">
    <w:name w:val="toc 2"/>
    <w:basedOn w:val="Normal"/>
    <w:next w:val="Normal"/>
    <w:autoRedefine/>
    <w:uiPriority w:val="39"/>
    <w:rsid w:val="00E66921"/>
    <w:pPr>
      <w:spacing w:after="100"/>
      <w:ind w:left="220"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E66921"/>
    <w:pPr>
      <w:spacing w:line="240" w:lineRule="auto"/>
      <w:contextualSpacing/>
    </w:pPr>
    <w:rPr>
      <w:rFonts w:ascii="Arial" w:eastAsiaTheme="majorEastAsia" w:hAnsi="Arial" w:cstheme="majorBidi"/>
      <w:b/>
      <w:color w:val="F04F4C"/>
      <w:spacing w:val="-16"/>
      <w:kern w:val="28"/>
      <w:sz w:val="50"/>
      <w:szCs w:val="52"/>
      <w:lang w:eastAsia="nn-NO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66921"/>
    <w:rPr>
      <w:rFonts w:ascii="Arial" w:eastAsiaTheme="majorEastAsia" w:hAnsi="Arial" w:cstheme="majorBidi"/>
      <w:b/>
      <w:color w:val="F04F4C"/>
      <w:spacing w:val="-16"/>
      <w:kern w:val="28"/>
      <w:sz w:val="50"/>
      <w:szCs w:val="52"/>
      <w:lang w:eastAsia="nn-NO"/>
    </w:rPr>
  </w:style>
  <w:style w:type="paragraph" w:styleId="INNH3">
    <w:name w:val="toc 3"/>
    <w:basedOn w:val="Normal"/>
    <w:next w:val="Normal"/>
    <w:autoRedefine/>
    <w:uiPriority w:val="39"/>
    <w:rsid w:val="00E66921"/>
    <w:pPr>
      <w:spacing w:after="100"/>
      <w:ind w:left="440"/>
    </w:pPr>
  </w:style>
  <w:style w:type="character" w:styleId="Hyperkobling">
    <w:name w:val="Hyperlink"/>
    <w:basedOn w:val="Standardskriftforavsnitt"/>
    <w:uiPriority w:val="99"/>
    <w:unhideWhenUsed/>
    <w:rsid w:val="00E66921"/>
    <w:rPr>
      <w:color w:val="DC0028" w:themeColor="hyperlink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66921"/>
    <w:rPr>
      <w:rFonts w:ascii="Arial" w:eastAsiaTheme="majorEastAsia" w:hAnsi="Arial" w:cstheme="majorBidi"/>
      <w:b/>
      <w:iCs/>
      <w:color w:val="F04F4C"/>
      <w:sz w:val="46"/>
      <w:szCs w:val="24"/>
      <w:lang w:eastAsia="nn-NO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665AB"/>
    <w:pPr>
      <w:outlineLvl w:val="9"/>
    </w:pPr>
    <w:rPr>
      <w:lang w:val="en-US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66921"/>
    <w:rPr>
      <w:rFonts w:ascii="Arial" w:eastAsiaTheme="majorEastAsia" w:hAnsi="Arial" w:cstheme="majorBidi"/>
      <w:b/>
      <w:iCs/>
      <w:color w:val="F04F4C"/>
      <w:sz w:val="40"/>
      <w:szCs w:val="24"/>
      <w:lang w:eastAsia="nn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E66921"/>
    <w:rPr>
      <w:rFonts w:ascii="Arial" w:eastAsiaTheme="majorEastAsia" w:hAnsi="Arial" w:cstheme="majorBidi"/>
      <w:b/>
      <w:iCs/>
      <w:color w:val="F04F4C"/>
      <w:sz w:val="30"/>
      <w:szCs w:val="24"/>
      <w:lang w:eastAsia="nn-NO"/>
    </w:rPr>
  </w:style>
  <w:style w:type="character" w:customStyle="1" w:styleId="s11">
    <w:name w:val="s11"/>
    <w:basedOn w:val="Standardskriftforavsnitt"/>
    <w:rsid w:val="000440AA"/>
  </w:style>
  <w:style w:type="character" w:customStyle="1" w:styleId="apple-converted-space">
    <w:name w:val="apple-converted-space"/>
    <w:basedOn w:val="Standardskriftforavsnitt"/>
    <w:rsid w:val="000440AA"/>
  </w:style>
  <w:style w:type="character" w:customStyle="1" w:styleId="s16">
    <w:name w:val="s16"/>
    <w:basedOn w:val="Standardskriftforavsnitt"/>
    <w:rsid w:val="000440AA"/>
  </w:style>
  <w:style w:type="character" w:styleId="Sterk">
    <w:name w:val="Strong"/>
    <w:basedOn w:val="Standardskriftforavsnitt"/>
    <w:uiPriority w:val="22"/>
    <w:qFormat/>
    <w:rsid w:val="00C5759F"/>
    <w:rPr>
      <w:b/>
      <w:bCs/>
    </w:rPr>
  </w:style>
  <w:style w:type="paragraph" w:styleId="Listeavsnitt">
    <w:name w:val="List Paragraph"/>
    <w:basedOn w:val="Normal"/>
    <w:uiPriority w:val="34"/>
    <w:semiHidden/>
    <w:qFormat/>
    <w:rsid w:val="00637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ordland.sv.no/referater-nordland-sv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inamoe/Desktop/SV-mappa/sv-sakspapirmal-2021.dotx" TargetMode="External"/></Relationships>
</file>

<file path=word/theme/theme1.xml><?xml version="1.0" encoding="utf-8"?>
<a:theme xmlns:a="http://schemas.openxmlformats.org/drawingml/2006/main" name="Office Theme">
  <a:themeElements>
    <a:clrScheme name="SV">
      <a:dk1>
        <a:sysClr val="windowText" lastClr="000000"/>
      </a:dk1>
      <a:lt1>
        <a:sysClr val="window" lastClr="FFFFFF"/>
      </a:lt1>
      <a:dk2>
        <a:srgbClr val="000000"/>
      </a:dk2>
      <a:lt2>
        <a:srgbClr val="ECE7E4"/>
      </a:lt2>
      <a:accent1>
        <a:srgbClr val="F04F4C"/>
      </a:accent1>
      <a:accent2>
        <a:srgbClr val="F04F4C"/>
      </a:accent2>
      <a:accent3>
        <a:srgbClr val="009032"/>
      </a:accent3>
      <a:accent4>
        <a:srgbClr val="009032"/>
      </a:accent4>
      <a:accent5>
        <a:srgbClr val="009032"/>
      </a:accent5>
      <a:accent6>
        <a:srgbClr val="ECE7E4"/>
      </a:accent6>
      <a:hlink>
        <a:srgbClr val="DC0028"/>
      </a:hlink>
      <a:folHlink>
        <a:srgbClr val="009032"/>
      </a:folHlink>
    </a:clrScheme>
    <a:fontScheme name="Egendefinert 3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2FC97A4EB864EBF6B6ADD443A67CC" ma:contentTypeVersion="10" ma:contentTypeDescription="Opprett et nytt dokument." ma:contentTypeScope="" ma:versionID="e2de20b73390c1f17a6a6cd99c1b3ba8">
  <xsd:schema xmlns:xsd="http://www.w3.org/2001/XMLSchema" xmlns:xs="http://www.w3.org/2001/XMLSchema" xmlns:p="http://schemas.microsoft.com/office/2006/metadata/properties" xmlns:ns2="3b00a67f-9791-437e-b702-303a706ea042" targetNamespace="http://schemas.microsoft.com/office/2006/metadata/properties" ma:root="true" ma:fieldsID="09cedbcf6ee9081862e1a738c4a92628" ns2:_="">
    <xsd:import namespace="3b00a67f-9791-437e-b702-303a706ea0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0a67f-9791-437e-b702-303a706ea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9D38C3-007C-4A64-9450-02A47C20E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0a67f-9791-437e-b702-303a706ea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82937B-7435-4244-B971-749469F751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85FED6-0034-4174-82A5-68969F508A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D9D364-595F-4453-94E2-1138A94BF4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sv-sakspapirmal-2021.dotx</Template>
  <TotalTime>77</TotalTime>
  <Pages>3</Pages>
  <Words>975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Moe</dc:creator>
  <cp:keywords/>
  <dc:description/>
  <cp:lastModifiedBy>Ina Nyås Moe</cp:lastModifiedBy>
  <cp:revision>8</cp:revision>
  <dcterms:created xsi:type="dcterms:W3CDTF">2026-03-16T12:11:00Z</dcterms:created>
  <dcterms:modified xsi:type="dcterms:W3CDTF">2026-03-23T12:16:00Z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0x010100D982FC97A4EB864EBF6B6ADD443A67CC</vt:lpwstr>
  </property>
</Properties>
</file>